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C3" w:rsidRPr="00C22DDB" w:rsidRDefault="00E100CE" w:rsidP="001063B8">
      <w:pPr>
        <w:tabs>
          <w:tab w:val="left" w:pos="13608"/>
        </w:tabs>
        <w:spacing w:after="120"/>
        <w:ind w:right="1247"/>
        <w:jc w:val="center"/>
        <w:rPr>
          <w:b/>
          <w:color w:val="000000"/>
          <w:lang w:val="en-US"/>
        </w:rPr>
      </w:pPr>
      <w:r w:rsidRPr="00C22DDB">
        <w:rPr>
          <w:b/>
          <w:color w:val="000000"/>
          <w:lang w:val="en-US"/>
        </w:rPr>
        <w:t xml:space="preserve">Results of Domestic Government Bond Placements on </w:t>
      </w:r>
      <w:r w:rsidR="00C5356B" w:rsidRPr="00C22DDB">
        <w:rPr>
          <w:b/>
          <w:color w:val="000000"/>
          <w:lang w:val="en-US"/>
        </w:rPr>
        <w:t>June </w:t>
      </w:r>
      <w:r w:rsidR="00855207" w:rsidRPr="00C22DDB">
        <w:rPr>
          <w:b/>
          <w:color w:val="000000"/>
          <w:lang w:val="ru-UA"/>
        </w:rPr>
        <w:t>25</w:t>
      </w:r>
      <w:r w:rsidRPr="00C22DDB">
        <w:rPr>
          <w:b/>
          <w:color w:val="000000"/>
          <w:lang w:val="en-US"/>
        </w:rPr>
        <w:t>, 201</w:t>
      </w:r>
      <w:r w:rsidR="0032304C" w:rsidRPr="00C22DDB">
        <w:rPr>
          <w:b/>
          <w:color w:val="000000"/>
          <w:lang w:val="en-US"/>
        </w:rPr>
        <w:t>9</w:t>
      </w:r>
    </w:p>
    <w:tbl>
      <w:tblPr>
        <w:tblW w:w="0" w:type="auto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675"/>
        <w:gridCol w:w="1676"/>
        <w:gridCol w:w="1676"/>
        <w:gridCol w:w="1675"/>
        <w:gridCol w:w="1676"/>
        <w:gridCol w:w="1676"/>
        <w:gridCol w:w="1676"/>
      </w:tblGrid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195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196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197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198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199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201</w:t>
            </w:r>
          </w:p>
        </w:tc>
      </w:tr>
      <w:tr w:rsidR="003E5B41" w:rsidRPr="00C22DDB" w:rsidTr="00C22DDB">
        <w:trPr>
          <w:trHeight w:val="1134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3E5B41" w:rsidRPr="00C22DDB" w:rsidRDefault="003E5B41">
            <w:pPr>
              <w:jc w:val="center"/>
              <w:rPr>
                <w:color w:val="000000"/>
                <w:sz w:val="18"/>
                <w:szCs w:val="18"/>
              </w:rPr>
            </w:pPr>
            <w:r w:rsidRPr="00C22DD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proofErr w:type="spellStart"/>
            <w:r w:rsidRPr="00C22DDB">
              <w:rPr>
                <w:sz w:val="18"/>
                <w:szCs w:val="18"/>
              </w:rPr>
              <w:t>Reopening</w:t>
            </w:r>
            <w:proofErr w:type="spellEnd"/>
          </w:p>
          <w:p w:rsidR="003E5B41" w:rsidRPr="00C22DDB" w:rsidRDefault="003E5B41" w:rsidP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UA4000204184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proofErr w:type="spellStart"/>
            <w:r w:rsidRPr="00C22DDB">
              <w:rPr>
                <w:sz w:val="18"/>
                <w:szCs w:val="18"/>
              </w:rPr>
              <w:t>Reopening</w:t>
            </w:r>
            <w:proofErr w:type="spellEnd"/>
          </w:p>
          <w:p w:rsidR="003E5B41" w:rsidRPr="00C22DDB" w:rsidRDefault="003E5B41" w:rsidP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UA4000203632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proofErr w:type="spellStart"/>
            <w:r w:rsidRPr="00C22DDB">
              <w:rPr>
                <w:sz w:val="18"/>
                <w:szCs w:val="18"/>
              </w:rPr>
              <w:t>Reopening</w:t>
            </w:r>
            <w:proofErr w:type="spellEnd"/>
          </w:p>
          <w:p w:rsidR="003E5B41" w:rsidRPr="00C22DDB" w:rsidRDefault="003E5B41" w:rsidP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UA4000198006 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proofErr w:type="spellStart"/>
            <w:r w:rsidRPr="00C22DDB">
              <w:rPr>
                <w:sz w:val="18"/>
                <w:szCs w:val="18"/>
              </w:rPr>
              <w:t>Reopening</w:t>
            </w:r>
            <w:proofErr w:type="spellEnd"/>
          </w:p>
          <w:p w:rsidR="003E5B41" w:rsidRPr="00C22DDB" w:rsidRDefault="003E5B41" w:rsidP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UA4000204002 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proofErr w:type="spellStart"/>
            <w:r w:rsidRPr="00C22DDB">
              <w:rPr>
                <w:sz w:val="18"/>
                <w:szCs w:val="18"/>
              </w:rPr>
              <w:t>Reopening</w:t>
            </w:r>
            <w:proofErr w:type="spellEnd"/>
          </w:p>
          <w:p w:rsidR="003E5B41" w:rsidRPr="00C22DDB" w:rsidRDefault="003E5B41" w:rsidP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UA4000204150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proofErr w:type="spellStart"/>
            <w:r w:rsidRPr="00C22DDB">
              <w:rPr>
                <w:sz w:val="18"/>
                <w:szCs w:val="18"/>
              </w:rPr>
              <w:t>Reopening</w:t>
            </w:r>
            <w:proofErr w:type="spellEnd"/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UA4000197396</w:t>
            </w:r>
          </w:p>
          <w:p w:rsidR="003E5B41" w:rsidRPr="00C22DDB" w:rsidRDefault="003E5B41" w:rsidP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(</w:t>
            </w:r>
            <w:proofErr w:type="spellStart"/>
            <w:r w:rsidRPr="00C22DDB">
              <w:rPr>
                <w:sz w:val="18"/>
                <w:szCs w:val="18"/>
              </w:rPr>
              <w:t>denominated</w:t>
            </w:r>
            <w:proofErr w:type="spellEnd"/>
            <w:r w:rsidRPr="00C22DDB">
              <w:rPr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sz w:val="18"/>
                <w:szCs w:val="18"/>
              </w:rPr>
              <w:t>in</w:t>
            </w:r>
            <w:proofErr w:type="spellEnd"/>
            <w:r w:rsidRPr="00C22DDB">
              <w:rPr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sz w:val="18"/>
                <w:szCs w:val="18"/>
              </w:rPr>
              <w:t>forieng</w:t>
            </w:r>
            <w:proofErr w:type="spellEnd"/>
            <w:r w:rsidRPr="00C22DDB">
              <w:rPr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sz w:val="18"/>
                <w:szCs w:val="18"/>
              </w:rPr>
              <w:t>currency</w:t>
            </w:r>
            <w:proofErr w:type="spellEnd"/>
            <w:r w:rsidRPr="00C22DDB">
              <w:rPr>
                <w:sz w:val="18"/>
                <w:szCs w:val="18"/>
              </w:rPr>
              <w:t xml:space="preserve"> USD)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proofErr w:type="spellStart"/>
            <w:r w:rsidRPr="00C22DDB">
              <w:rPr>
                <w:sz w:val="18"/>
                <w:szCs w:val="18"/>
              </w:rPr>
              <w:t>Reopening</w:t>
            </w:r>
            <w:proofErr w:type="spellEnd"/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UA4000204069</w:t>
            </w:r>
          </w:p>
          <w:p w:rsidR="003E5B41" w:rsidRPr="00C22DDB" w:rsidRDefault="003E5B41" w:rsidP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(</w:t>
            </w:r>
            <w:proofErr w:type="spellStart"/>
            <w:r w:rsidRPr="00C22DDB">
              <w:rPr>
                <w:sz w:val="18"/>
                <w:szCs w:val="18"/>
              </w:rPr>
              <w:t>denominated</w:t>
            </w:r>
            <w:proofErr w:type="spellEnd"/>
            <w:r w:rsidRPr="00C22DDB">
              <w:rPr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sz w:val="18"/>
                <w:szCs w:val="18"/>
              </w:rPr>
              <w:t>in</w:t>
            </w:r>
            <w:proofErr w:type="spellEnd"/>
            <w:r w:rsidRPr="00C22DDB">
              <w:rPr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sz w:val="18"/>
                <w:szCs w:val="18"/>
              </w:rPr>
              <w:t>forieng</w:t>
            </w:r>
            <w:proofErr w:type="spellEnd"/>
            <w:r w:rsidRPr="00C22DDB">
              <w:rPr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sz w:val="18"/>
                <w:szCs w:val="18"/>
              </w:rPr>
              <w:t>currency</w:t>
            </w:r>
            <w:proofErr w:type="spellEnd"/>
            <w:r w:rsidRPr="00C22DDB">
              <w:rPr>
                <w:sz w:val="18"/>
                <w:szCs w:val="18"/>
              </w:rPr>
              <w:t xml:space="preserve"> USD)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1 000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1 000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500 000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500 000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-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25.06.2019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25.06.2019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25.06.2019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25.06.2019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25.06.2019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25.06.2019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25.06.2019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26.06.2019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26.06.2019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26.06.2019</w:t>
            </w:r>
          </w:p>
        </w:tc>
      </w:tr>
      <w:tr w:rsidR="003E5B41" w:rsidRPr="00C22DDB" w:rsidTr="00C22DDB">
        <w:trPr>
          <w:trHeight w:val="2551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3E5B41" w:rsidRPr="00C22DDB" w:rsidRDefault="003E5B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</w:tcPr>
          <w:p w:rsidR="003E5B41" w:rsidRPr="00C22DDB" w:rsidRDefault="003E5B41" w:rsidP="003E5B41">
            <w:pPr>
              <w:jc w:val="center"/>
              <w:rPr>
                <w:sz w:val="18"/>
                <w:szCs w:val="18"/>
                <w:lang w:val="en-US"/>
              </w:rPr>
            </w:pPr>
            <w:r w:rsidRPr="00C22DDB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676" w:type="dxa"/>
            <w:shd w:val="clear" w:color="000000" w:fill="FFFFFF"/>
            <w:noWrap/>
            <w:vAlign w:val="center"/>
          </w:tcPr>
          <w:p w:rsidR="003E5B41" w:rsidRPr="00C22DDB" w:rsidRDefault="003E5B41" w:rsidP="003E5B41">
            <w:pPr>
              <w:jc w:val="center"/>
              <w:rPr>
                <w:sz w:val="18"/>
                <w:szCs w:val="18"/>
                <w:lang w:val="en-US"/>
              </w:rPr>
            </w:pPr>
            <w:r w:rsidRPr="00C22DDB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11.12.2019</w:t>
            </w:r>
          </w:p>
          <w:p w:rsidR="003E5B41" w:rsidRPr="00C22DDB" w:rsidRDefault="003E5B41" w:rsidP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10.06.2020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13.11.2019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13.05.2020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11.11.2020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12.05.2021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10.11.2021</w:t>
            </w:r>
          </w:p>
          <w:p w:rsidR="003E5B41" w:rsidRPr="00C22DDB" w:rsidRDefault="003E5B41" w:rsidP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11.05.2022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04.09.2019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04.03.2020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02.09.2020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03.03.2021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01.09.2021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02.03.2022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31.08.2022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01.03.2023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30.08.2023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28.02.2024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28.08.2024</w:t>
            </w:r>
          </w:p>
          <w:p w:rsidR="003E5B41" w:rsidRPr="00C22DDB" w:rsidRDefault="003E5B41" w:rsidP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26.02.2025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13.11.2019</w:t>
            </w:r>
          </w:p>
          <w:p w:rsidR="003E5B41" w:rsidRPr="00C22DDB" w:rsidRDefault="003E5B41" w:rsidP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13.05.2020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05.12.2019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04.06.2020</w:t>
            </w:r>
          </w:p>
          <w:p w:rsidR="003E5B41" w:rsidRPr="00C22DDB" w:rsidRDefault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03.12.2020</w:t>
            </w:r>
          </w:p>
          <w:p w:rsidR="003E5B41" w:rsidRPr="00C22DDB" w:rsidRDefault="003E5B41" w:rsidP="003E5B41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03.06.2021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-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73,20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85,00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79,20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27,45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37,65</w:t>
            </w:r>
          </w:p>
        </w:tc>
        <w:bookmarkStart w:id="0" w:name="_GoBack"/>
        <w:bookmarkEnd w:id="0"/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17,85%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18,50%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14,64%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17,00%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15,84%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5,49%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7,53%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112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161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350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1 050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2 072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322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708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16.10.2019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04.12.2019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10.06.2020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11.05.2022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26.02.2025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13.05.2020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03.06.2021</w:t>
            </w:r>
          </w:p>
        </w:tc>
      </w:tr>
      <w:tr w:rsidR="00D36487" w:rsidRPr="00C22DDB" w:rsidTr="00C22DDB">
        <w:trPr>
          <w:trHeight w:val="20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553 065 000,00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1 464 720 000,00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1 043 744 000,00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1 201 000 000,00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4 191 334 000,00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17 622 000,00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10 574 000,00</w:t>
            </w:r>
          </w:p>
        </w:tc>
      </w:tr>
      <w:tr w:rsidR="00D36487" w:rsidRPr="00C22DDB" w:rsidTr="00C22DDB">
        <w:trPr>
          <w:trHeight w:val="20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420 465 000,00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500 000 000,00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826 851 000,00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1 041 000 000,00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4 191 334 000,00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12 122 000,00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3 814 000,00</w:t>
            </w:r>
          </w:p>
        </w:tc>
      </w:tr>
      <w:tr w:rsidR="00D36487" w:rsidRPr="00C22DDB" w:rsidTr="00C22DDB">
        <w:trPr>
          <w:trHeight w:val="20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920 465 000,00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3 856 422 000,00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5 082 175 000,00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1 699 000 000,00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7 475 609 000,00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325 424 000,00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20 200 000,00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14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21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16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6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27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28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9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12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10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5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24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22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18,00%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18,35%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18,45%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16,99%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15,85%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7,25%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7,75%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17,45%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17,95%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18,25%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16,85%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15,80%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7,00%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7,50%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17,75%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18,25%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18,40%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16,95%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15,85%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7,00%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7,50%</w:t>
            </w:r>
          </w:p>
        </w:tc>
      </w:tr>
      <w:tr w:rsidR="00D36487" w:rsidRPr="00C22DDB" w:rsidTr="00C22DDB">
        <w:trPr>
          <w:trHeight w:val="283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Weight-Average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17,50%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18,00%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18,33%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16,93%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15,85%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7,00%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7,50%</w:t>
            </w:r>
          </w:p>
        </w:tc>
      </w:tr>
      <w:tr w:rsidR="00D36487" w:rsidRPr="00C22DDB" w:rsidTr="00C22DDB">
        <w:trPr>
          <w:trHeight w:val="567"/>
        </w:trPr>
        <w:tc>
          <w:tcPr>
            <w:tcW w:w="2830" w:type="dxa"/>
            <w:shd w:val="clear" w:color="000000" w:fill="FFFFFF"/>
            <w:vAlign w:val="center"/>
            <w:hideMark/>
          </w:tcPr>
          <w:p w:rsidR="00D36487" w:rsidRPr="00C22DDB" w:rsidRDefault="00D3648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2DDB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22D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DDB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399 039 353,60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463 224 043,64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805 491 609,97</w:t>
            </w:r>
          </w:p>
        </w:tc>
        <w:tc>
          <w:tcPr>
            <w:tcW w:w="1675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1 062 366 570,00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4 391 275 978,44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12 045 631,40</w:t>
            </w:r>
          </w:p>
        </w:tc>
        <w:tc>
          <w:tcPr>
            <w:tcW w:w="1676" w:type="dxa"/>
            <w:shd w:val="clear" w:color="000000" w:fill="FFFFFF"/>
            <w:noWrap/>
            <w:vAlign w:val="center"/>
            <w:hideMark/>
          </w:tcPr>
          <w:p w:rsidR="00D36487" w:rsidRPr="00C22DDB" w:rsidRDefault="00D36487">
            <w:pPr>
              <w:jc w:val="center"/>
              <w:rPr>
                <w:sz w:val="18"/>
                <w:szCs w:val="18"/>
              </w:rPr>
            </w:pPr>
            <w:r w:rsidRPr="00C22DDB">
              <w:rPr>
                <w:sz w:val="18"/>
                <w:szCs w:val="18"/>
              </w:rPr>
              <w:t>3 832 345,34</w:t>
            </w:r>
          </w:p>
        </w:tc>
      </w:tr>
    </w:tbl>
    <w:p w:rsidR="00AC5E24" w:rsidRPr="00082A8B" w:rsidRDefault="00AC5E24" w:rsidP="00C22DDB">
      <w:pPr>
        <w:pStyle w:val="a5"/>
        <w:spacing w:before="120"/>
        <w:rPr>
          <w:b/>
          <w:color w:val="000000"/>
          <w:spacing w:val="-4"/>
          <w:sz w:val="28"/>
          <w:szCs w:val="28"/>
          <w:lang w:val="en-US"/>
        </w:rPr>
      </w:pPr>
      <w:r w:rsidRPr="00082A8B">
        <w:rPr>
          <w:b/>
          <w:color w:val="000000"/>
          <w:spacing w:val="-4"/>
          <w:sz w:val="28"/>
          <w:szCs w:val="28"/>
          <w:lang w:val="en-US"/>
        </w:rPr>
        <w:t>Funds raised to the State Budget from the sale of instruments</w:t>
      </w:r>
      <w:r w:rsidR="00535C46" w:rsidRPr="00082A8B">
        <w:rPr>
          <w:b/>
          <w:color w:val="000000"/>
          <w:spacing w:val="-4"/>
          <w:sz w:val="28"/>
          <w:szCs w:val="28"/>
          <w:lang w:val="en-US"/>
        </w:rPr>
        <w:t xml:space="preserve"> on </w:t>
      </w:r>
      <w:r w:rsidR="00C226A7">
        <w:rPr>
          <w:b/>
          <w:color w:val="000000"/>
          <w:sz w:val="28"/>
          <w:szCs w:val="28"/>
          <w:lang w:val="en-US"/>
        </w:rPr>
        <w:t>June</w:t>
      </w:r>
      <w:r w:rsidR="00C5356B">
        <w:rPr>
          <w:b/>
          <w:color w:val="000000"/>
          <w:sz w:val="28"/>
          <w:szCs w:val="28"/>
          <w:lang w:val="en-US"/>
        </w:rPr>
        <w:t> </w:t>
      </w:r>
      <w:r w:rsidR="00855207">
        <w:rPr>
          <w:b/>
          <w:color w:val="000000"/>
          <w:sz w:val="28"/>
          <w:szCs w:val="28"/>
          <w:lang w:val="ru-UA"/>
        </w:rPr>
        <w:t>25</w:t>
      </w:r>
      <w:r w:rsidR="00535C46" w:rsidRPr="00082A8B">
        <w:rPr>
          <w:b/>
          <w:color w:val="000000"/>
          <w:spacing w:val="-4"/>
          <w:sz w:val="28"/>
          <w:szCs w:val="28"/>
          <w:lang w:val="en-US"/>
        </w:rPr>
        <w:t xml:space="preserve">, </w:t>
      </w:r>
      <w:r w:rsidR="00535C46" w:rsidRPr="008678AC">
        <w:rPr>
          <w:b/>
          <w:color w:val="000000"/>
          <w:sz w:val="28"/>
          <w:szCs w:val="28"/>
          <w:lang w:val="en-US"/>
        </w:rPr>
        <w:t>201</w:t>
      </w:r>
      <w:r w:rsidR="0032304C" w:rsidRPr="008678AC">
        <w:rPr>
          <w:b/>
          <w:color w:val="000000"/>
          <w:sz w:val="28"/>
          <w:szCs w:val="28"/>
          <w:lang w:val="en-US"/>
        </w:rPr>
        <w:t>9</w:t>
      </w:r>
      <w:r w:rsidR="00405751" w:rsidRPr="008678AC">
        <w:rPr>
          <w:b/>
          <w:color w:val="000000"/>
          <w:sz w:val="28"/>
          <w:szCs w:val="28"/>
          <w:lang w:val="en-US"/>
        </w:rPr>
        <w:t xml:space="preserve"> </w:t>
      </w:r>
      <w:r w:rsidR="00571FC0" w:rsidRPr="008678AC">
        <w:rPr>
          <w:b/>
          <w:color w:val="000000"/>
          <w:sz w:val="28"/>
          <w:szCs w:val="28"/>
          <w:lang w:val="en-US"/>
        </w:rPr>
        <w:t>–</w:t>
      </w:r>
      <w:r w:rsidRPr="008678AC">
        <w:rPr>
          <w:b/>
          <w:color w:val="000000"/>
          <w:sz w:val="28"/>
          <w:szCs w:val="28"/>
          <w:lang w:val="en-US"/>
        </w:rPr>
        <w:t xml:space="preserve"> </w:t>
      </w:r>
      <w:r w:rsidR="00C22DDB" w:rsidRPr="00C22DDB">
        <w:rPr>
          <w:b/>
          <w:color w:val="000000"/>
          <w:sz w:val="28"/>
          <w:szCs w:val="28"/>
        </w:rPr>
        <w:t>7 537 260 835</w:t>
      </w:r>
      <w:proofErr w:type="gramStart"/>
      <w:r w:rsidR="00C22DDB" w:rsidRPr="00C22DDB">
        <w:rPr>
          <w:b/>
          <w:color w:val="000000"/>
          <w:sz w:val="28"/>
          <w:szCs w:val="28"/>
        </w:rPr>
        <w:t>,92</w:t>
      </w:r>
      <w:proofErr w:type="gramEnd"/>
      <w:r w:rsidR="00FD248F">
        <w:rPr>
          <w:b/>
          <w:color w:val="000000"/>
          <w:sz w:val="28"/>
          <w:szCs w:val="28"/>
          <w:lang w:val="en-US"/>
        </w:rPr>
        <w:t> </w:t>
      </w:r>
      <w:r w:rsidRPr="00E04685">
        <w:rPr>
          <w:b/>
          <w:color w:val="000000"/>
          <w:sz w:val="28"/>
          <w:szCs w:val="28"/>
          <w:lang w:val="en-US"/>
        </w:rPr>
        <w:t>UAH</w:t>
      </w:r>
      <w:r w:rsidR="002409EC" w:rsidRPr="00082A8B">
        <w:rPr>
          <w:b/>
          <w:color w:val="000000"/>
          <w:spacing w:val="-4"/>
          <w:sz w:val="28"/>
          <w:szCs w:val="28"/>
          <w:lang w:val="en-US"/>
        </w:rPr>
        <w:t xml:space="preserve"> (at the NBU rate).</w:t>
      </w:r>
    </w:p>
    <w:sectPr w:rsidR="00AC5E24" w:rsidRPr="00082A8B" w:rsidSect="00C22DDB">
      <w:pgSz w:w="16838" w:h="11906" w:orient="landscape"/>
      <w:pgMar w:top="426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6093"/>
    <w:rsid w:val="0000751B"/>
    <w:rsid w:val="0001001E"/>
    <w:rsid w:val="00011159"/>
    <w:rsid w:val="000133B0"/>
    <w:rsid w:val="0001379D"/>
    <w:rsid w:val="00014D8A"/>
    <w:rsid w:val="000154CD"/>
    <w:rsid w:val="0002195C"/>
    <w:rsid w:val="000235BF"/>
    <w:rsid w:val="00023EED"/>
    <w:rsid w:val="00025F14"/>
    <w:rsid w:val="000276FA"/>
    <w:rsid w:val="00033128"/>
    <w:rsid w:val="00033171"/>
    <w:rsid w:val="0003352A"/>
    <w:rsid w:val="000337E0"/>
    <w:rsid w:val="00034960"/>
    <w:rsid w:val="00041477"/>
    <w:rsid w:val="000428E8"/>
    <w:rsid w:val="00044274"/>
    <w:rsid w:val="00046032"/>
    <w:rsid w:val="00047136"/>
    <w:rsid w:val="00047CEE"/>
    <w:rsid w:val="000502F1"/>
    <w:rsid w:val="0005489F"/>
    <w:rsid w:val="000554F6"/>
    <w:rsid w:val="00057CA2"/>
    <w:rsid w:val="000603EA"/>
    <w:rsid w:val="00060B17"/>
    <w:rsid w:val="00061901"/>
    <w:rsid w:val="000625C7"/>
    <w:rsid w:val="00062CE9"/>
    <w:rsid w:val="0006409D"/>
    <w:rsid w:val="0006471D"/>
    <w:rsid w:val="00067D8B"/>
    <w:rsid w:val="00072206"/>
    <w:rsid w:val="0007518F"/>
    <w:rsid w:val="00075D7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68ED"/>
    <w:rsid w:val="00096AAF"/>
    <w:rsid w:val="000976AF"/>
    <w:rsid w:val="0009786B"/>
    <w:rsid w:val="000A14AA"/>
    <w:rsid w:val="000A19E9"/>
    <w:rsid w:val="000A3FCC"/>
    <w:rsid w:val="000A4D56"/>
    <w:rsid w:val="000B413E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48BE"/>
    <w:rsid w:val="000E67CF"/>
    <w:rsid w:val="000E69F1"/>
    <w:rsid w:val="000F0888"/>
    <w:rsid w:val="000F15DC"/>
    <w:rsid w:val="000F1972"/>
    <w:rsid w:val="000F2F7E"/>
    <w:rsid w:val="000F3C99"/>
    <w:rsid w:val="000F43A7"/>
    <w:rsid w:val="000F4BEE"/>
    <w:rsid w:val="000F515B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2286D"/>
    <w:rsid w:val="00122CF6"/>
    <w:rsid w:val="00123043"/>
    <w:rsid w:val="00123E47"/>
    <w:rsid w:val="00123E66"/>
    <w:rsid w:val="00127598"/>
    <w:rsid w:val="0013314D"/>
    <w:rsid w:val="00133511"/>
    <w:rsid w:val="0014118A"/>
    <w:rsid w:val="001445E2"/>
    <w:rsid w:val="0014649F"/>
    <w:rsid w:val="001477C9"/>
    <w:rsid w:val="00151FE8"/>
    <w:rsid w:val="00153EF4"/>
    <w:rsid w:val="0015620D"/>
    <w:rsid w:val="00156F31"/>
    <w:rsid w:val="0015720B"/>
    <w:rsid w:val="00157DBD"/>
    <w:rsid w:val="00160A42"/>
    <w:rsid w:val="0016108B"/>
    <w:rsid w:val="001611D8"/>
    <w:rsid w:val="001626B0"/>
    <w:rsid w:val="0016292B"/>
    <w:rsid w:val="0016727C"/>
    <w:rsid w:val="00167626"/>
    <w:rsid w:val="00171B5A"/>
    <w:rsid w:val="001724A6"/>
    <w:rsid w:val="001739AF"/>
    <w:rsid w:val="00174390"/>
    <w:rsid w:val="00174F6A"/>
    <w:rsid w:val="0017744B"/>
    <w:rsid w:val="00177FE0"/>
    <w:rsid w:val="00182BA9"/>
    <w:rsid w:val="00183B53"/>
    <w:rsid w:val="00185E04"/>
    <w:rsid w:val="0019035A"/>
    <w:rsid w:val="0019156A"/>
    <w:rsid w:val="00192397"/>
    <w:rsid w:val="00194A0E"/>
    <w:rsid w:val="00195728"/>
    <w:rsid w:val="00197E04"/>
    <w:rsid w:val="001A0C73"/>
    <w:rsid w:val="001A1D6F"/>
    <w:rsid w:val="001A74C3"/>
    <w:rsid w:val="001A74FE"/>
    <w:rsid w:val="001B28CA"/>
    <w:rsid w:val="001B2BF6"/>
    <w:rsid w:val="001B39D1"/>
    <w:rsid w:val="001B5442"/>
    <w:rsid w:val="001B77CB"/>
    <w:rsid w:val="001C0680"/>
    <w:rsid w:val="001C0B54"/>
    <w:rsid w:val="001C12CC"/>
    <w:rsid w:val="001C1CAB"/>
    <w:rsid w:val="001C3EAF"/>
    <w:rsid w:val="001C4AC4"/>
    <w:rsid w:val="001C64AE"/>
    <w:rsid w:val="001D225D"/>
    <w:rsid w:val="001D413D"/>
    <w:rsid w:val="001D76C6"/>
    <w:rsid w:val="001D79EF"/>
    <w:rsid w:val="001E0EFB"/>
    <w:rsid w:val="001E16E4"/>
    <w:rsid w:val="001E2B6E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4384"/>
    <w:rsid w:val="00205260"/>
    <w:rsid w:val="00205A33"/>
    <w:rsid w:val="00206157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3088F"/>
    <w:rsid w:val="0023153F"/>
    <w:rsid w:val="002323D2"/>
    <w:rsid w:val="002342B6"/>
    <w:rsid w:val="00234D92"/>
    <w:rsid w:val="00235AE3"/>
    <w:rsid w:val="00235B45"/>
    <w:rsid w:val="0023732D"/>
    <w:rsid w:val="00237C98"/>
    <w:rsid w:val="002409EC"/>
    <w:rsid w:val="00242487"/>
    <w:rsid w:val="00242BB4"/>
    <w:rsid w:val="0024372B"/>
    <w:rsid w:val="002459AE"/>
    <w:rsid w:val="002508D2"/>
    <w:rsid w:val="002520C4"/>
    <w:rsid w:val="00252DA8"/>
    <w:rsid w:val="00256CD7"/>
    <w:rsid w:val="00257F5F"/>
    <w:rsid w:val="002628F1"/>
    <w:rsid w:val="00262B8F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80D21"/>
    <w:rsid w:val="00281F42"/>
    <w:rsid w:val="0028279E"/>
    <w:rsid w:val="0028379C"/>
    <w:rsid w:val="00286962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9FB"/>
    <w:rsid w:val="002A67D4"/>
    <w:rsid w:val="002A6811"/>
    <w:rsid w:val="002A6A94"/>
    <w:rsid w:val="002B3D82"/>
    <w:rsid w:val="002B60F4"/>
    <w:rsid w:val="002B6B87"/>
    <w:rsid w:val="002B6FF3"/>
    <w:rsid w:val="002B7354"/>
    <w:rsid w:val="002C0C2F"/>
    <w:rsid w:val="002C1329"/>
    <w:rsid w:val="002C31EF"/>
    <w:rsid w:val="002C36AA"/>
    <w:rsid w:val="002C3D55"/>
    <w:rsid w:val="002C3E0B"/>
    <w:rsid w:val="002C47B9"/>
    <w:rsid w:val="002C48C4"/>
    <w:rsid w:val="002D18F8"/>
    <w:rsid w:val="002D20B4"/>
    <w:rsid w:val="002D27CA"/>
    <w:rsid w:val="002D37D3"/>
    <w:rsid w:val="002D3EE6"/>
    <w:rsid w:val="002D50F3"/>
    <w:rsid w:val="002D6423"/>
    <w:rsid w:val="002D6908"/>
    <w:rsid w:val="002D73ED"/>
    <w:rsid w:val="002D7C3A"/>
    <w:rsid w:val="002E167C"/>
    <w:rsid w:val="002E2A1C"/>
    <w:rsid w:val="002E3063"/>
    <w:rsid w:val="002E6220"/>
    <w:rsid w:val="002F17E4"/>
    <w:rsid w:val="002F1F7F"/>
    <w:rsid w:val="002F5453"/>
    <w:rsid w:val="002F5F11"/>
    <w:rsid w:val="002F64C3"/>
    <w:rsid w:val="002F7C69"/>
    <w:rsid w:val="003005DE"/>
    <w:rsid w:val="003008B9"/>
    <w:rsid w:val="003027E5"/>
    <w:rsid w:val="00302CBF"/>
    <w:rsid w:val="00304519"/>
    <w:rsid w:val="00304AAD"/>
    <w:rsid w:val="00306D53"/>
    <w:rsid w:val="00307072"/>
    <w:rsid w:val="00307334"/>
    <w:rsid w:val="00311969"/>
    <w:rsid w:val="00311B0E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4041A"/>
    <w:rsid w:val="00344267"/>
    <w:rsid w:val="00345353"/>
    <w:rsid w:val="003454ED"/>
    <w:rsid w:val="00346522"/>
    <w:rsid w:val="00347B32"/>
    <w:rsid w:val="00347CFF"/>
    <w:rsid w:val="00350057"/>
    <w:rsid w:val="0035011B"/>
    <w:rsid w:val="003501CA"/>
    <w:rsid w:val="00352E6A"/>
    <w:rsid w:val="00356B6A"/>
    <w:rsid w:val="003573B3"/>
    <w:rsid w:val="00361FA2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7E39"/>
    <w:rsid w:val="003937BF"/>
    <w:rsid w:val="003956C5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70B6"/>
    <w:rsid w:val="003B7DCD"/>
    <w:rsid w:val="003C48C9"/>
    <w:rsid w:val="003C61CA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41E3"/>
    <w:rsid w:val="003E588F"/>
    <w:rsid w:val="003E5B41"/>
    <w:rsid w:val="003E76D6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751"/>
    <w:rsid w:val="00406C79"/>
    <w:rsid w:val="00414586"/>
    <w:rsid w:val="00415028"/>
    <w:rsid w:val="00420003"/>
    <w:rsid w:val="00420355"/>
    <w:rsid w:val="00420782"/>
    <w:rsid w:val="00422E59"/>
    <w:rsid w:val="004234C5"/>
    <w:rsid w:val="00425AC6"/>
    <w:rsid w:val="004270D4"/>
    <w:rsid w:val="004275B9"/>
    <w:rsid w:val="00431C3C"/>
    <w:rsid w:val="0043401F"/>
    <w:rsid w:val="00434285"/>
    <w:rsid w:val="0043641E"/>
    <w:rsid w:val="00436970"/>
    <w:rsid w:val="00436F3F"/>
    <w:rsid w:val="004372A6"/>
    <w:rsid w:val="00437479"/>
    <w:rsid w:val="00437BED"/>
    <w:rsid w:val="00445CAF"/>
    <w:rsid w:val="00447786"/>
    <w:rsid w:val="00451B28"/>
    <w:rsid w:val="00455BF5"/>
    <w:rsid w:val="00460393"/>
    <w:rsid w:val="00460962"/>
    <w:rsid w:val="00462AAB"/>
    <w:rsid w:val="00465C18"/>
    <w:rsid w:val="00466C26"/>
    <w:rsid w:val="004672D8"/>
    <w:rsid w:val="00467A17"/>
    <w:rsid w:val="00472463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18E1"/>
    <w:rsid w:val="0049577B"/>
    <w:rsid w:val="004965CC"/>
    <w:rsid w:val="004A52CE"/>
    <w:rsid w:val="004A7096"/>
    <w:rsid w:val="004A7203"/>
    <w:rsid w:val="004A77DC"/>
    <w:rsid w:val="004A7933"/>
    <w:rsid w:val="004B21BA"/>
    <w:rsid w:val="004B2BA6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EA8"/>
    <w:rsid w:val="004D5B5E"/>
    <w:rsid w:val="004D717E"/>
    <w:rsid w:val="004D79F7"/>
    <w:rsid w:val="004E5872"/>
    <w:rsid w:val="004F0058"/>
    <w:rsid w:val="004F1EBD"/>
    <w:rsid w:val="004F2611"/>
    <w:rsid w:val="004F4AA2"/>
    <w:rsid w:val="004F7741"/>
    <w:rsid w:val="00501242"/>
    <w:rsid w:val="005015FA"/>
    <w:rsid w:val="005030D7"/>
    <w:rsid w:val="00505003"/>
    <w:rsid w:val="00507651"/>
    <w:rsid w:val="005114BA"/>
    <w:rsid w:val="00513291"/>
    <w:rsid w:val="00514B8B"/>
    <w:rsid w:val="00514E3D"/>
    <w:rsid w:val="00515372"/>
    <w:rsid w:val="00517C12"/>
    <w:rsid w:val="00517F71"/>
    <w:rsid w:val="00520BB6"/>
    <w:rsid w:val="005224EB"/>
    <w:rsid w:val="00522E47"/>
    <w:rsid w:val="00525106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5B11"/>
    <w:rsid w:val="005477E1"/>
    <w:rsid w:val="00547F9B"/>
    <w:rsid w:val="00552283"/>
    <w:rsid w:val="00553089"/>
    <w:rsid w:val="005570F7"/>
    <w:rsid w:val="00557247"/>
    <w:rsid w:val="0055732D"/>
    <w:rsid w:val="005579E9"/>
    <w:rsid w:val="00557D49"/>
    <w:rsid w:val="005600FC"/>
    <w:rsid w:val="00562CA2"/>
    <w:rsid w:val="00563838"/>
    <w:rsid w:val="00564B3E"/>
    <w:rsid w:val="00567AAB"/>
    <w:rsid w:val="00567D46"/>
    <w:rsid w:val="00571361"/>
    <w:rsid w:val="00571FC0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4F26"/>
    <w:rsid w:val="005A736A"/>
    <w:rsid w:val="005B0406"/>
    <w:rsid w:val="005B22E1"/>
    <w:rsid w:val="005B3368"/>
    <w:rsid w:val="005B380A"/>
    <w:rsid w:val="005B5908"/>
    <w:rsid w:val="005C156E"/>
    <w:rsid w:val="005C18A1"/>
    <w:rsid w:val="005C5D2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EF3"/>
    <w:rsid w:val="005F3D85"/>
    <w:rsid w:val="005F6064"/>
    <w:rsid w:val="005F68CB"/>
    <w:rsid w:val="005F6D2B"/>
    <w:rsid w:val="005F7B71"/>
    <w:rsid w:val="00600376"/>
    <w:rsid w:val="00604AEA"/>
    <w:rsid w:val="00605E48"/>
    <w:rsid w:val="00606BB7"/>
    <w:rsid w:val="006072DF"/>
    <w:rsid w:val="00610C3E"/>
    <w:rsid w:val="00614F80"/>
    <w:rsid w:val="00615590"/>
    <w:rsid w:val="00615E45"/>
    <w:rsid w:val="00616374"/>
    <w:rsid w:val="006254CA"/>
    <w:rsid w:val="00625607"/>
    <w:rsid w:val="00625664"/>
    <w:rsid w:val="006264DB"/>
    <w:rsid w:val="006302B1"/>
    <w:rsid w:val="006342F3"/>
    <w:rsid w:val="00636194"/>
    <w:rsid w:val="006408DE"/>
    <w:rsid w:val="006432E4"/>
    <w:rsid w:val="00645E14"/>
    <w:rsid w:val="00646178"/>
    <w:rsid w:val="00646D0C"/>
    <w:rsid w:val="00650765"/>
    <w:rsid w:val="00652D04"/>
    <w:rsid w:val="0065389B"/>
    <w:rsid w:val="00653E03"/>
    <w:rsid w:val="00655851"/>
    <w:rsid w:val="0065741E"/>
    <w:rsid w:val="00657562"/>
    <w:rsid w:val="0066204A"/>
    <w:rsid w:val="00664EB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5844"/>
    <w:rsid w:val="0068613F"/>
    <w:rsid w:val="006868F7"/>
    <w:rsid w:val="00686961"/>
    <w:rsid w:val="006870AA"/>
    <w:rsid w:val="00690678"/>
    <w:rsid w:val="00692421"/>
    <w:rsid w:val="00692656"/>
    <w:rsid w:val="006935D1"/>
    <w:rsid w:val="006963D7"/>
    <w:rsid w:val="00697C79"/>
    <w:rsid w:val="006A00D3"/>
    <w:rsid w:val="006A488E"/>
    <w:rsid w:val="006A4977"/>
    <w:rsid w:val="006A4CAB"/>
    <w:rsid w:val="006A5AA7"/>
    <w:rsid w:val="006A5BE1"/>
    <w:rsid w:val="006A73C9"/>
    <w:rsid w:val="006B0623"/>
    <w:rsid w:val="006B096C"/>
    <w:rsid w:val="006B0987"/>
    <w:rsid w:val="006B2827"/>
    <w:rsid w:val="006B313E"/>
    <w:rsid w:val="006B32E4"/>
    <w:rsid w:val="006B37B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63CE"/>
    <w:rsid w:val="006C70B5"/>
    <w:rsid w:val="006C7EFB"/>
    <w:rsid w:val="006D03D7"/>
    <w:rsid w:val="006D240D"/>
    <w:rsid w:val="006D778F"/>
    <w:rsid w:val="006D7947"/>
    <w:rsid w:val="006D7C2A"/>
    <w:rsid w:val="006E2F1E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EE4"/>
    <w:rsid w:val="006F559C"/>
    <w:rsid w:val="006F6E1A"/>
    <w:rsid w:val="006F6E95"/>
    <w:rsid w:val="006F70DA"/>
    <w:rsid w:val="0070347C"/>
    <w:rsid w:val="00704912"/>
    <w:rsid w:val="0070764A"/>
    <w:rsid w:val="00707E01"/>
    <w:rsid w:val="00710716"/>
    <w:rsid w:val="00710FF9"/>
    <w:rsid w:val="00711D85"/>
    <w:rsid w:val="00712753"/>
    <w:rsid w:val="00712B88"/>
    <w:rsid w:val="00716446"/>
    <w:rsid w:val="007173F6"/>
    <w:rsid w:val="007209BA"/>
    <w:rsid w:val="007224A4"/>
    <w:rsid w:val="00723BAC"/>
    <w:rsid w:val="007264CA"/>
    <w:rsid w:val="007271D4"/>
    <w:rsid w:val="007321BC"/>
    <w:rsid w:val="007339CA"/>
    <w:rsid w:val="00733A68"/>
    <w:rsid w:val="007368FC"/>
    <w:rsid w:val="00737EC2"/>
    <w:rsid w:val="00740A5A"/>
    <w:rsid w:val="0074144C"/>
    <w:rsid w:val="00742758"/>
    <w:rsid w:val="00744E68"/>
    <w:rsid w:val="007453BA"/>
    <w:rsid w:val="0074744D"/>
    <w:rsid w:val="007476E9"/>
    <w:rsid w:val="007525AC"/>
    <w:rsid w:val="00752E73"/>
    <w:rsid w:val="007530D0"/>
    <w:rsid w:val="00756123"/>
    <w:rsid w:val="007565F8"/>
    <w:rsid w:val="00757F27"/>
    <w:rsid w:val="007629AC"/>
    <w:rsid w:val="007638B1"/>
    <w:rsid w:val="00765D93"/>
    <w:rsid w:val="00767755"/>
    <w:rsid w:val="00772A7E"/>
    <w:rsid w:val="0077471C"/>
    <w:rsid w:val="00775313"/>
    <w:rsid w:val="00780353"/>
    <w:rsid w:val="00780388"/>
    <w:rsid w:val="00780AA0"/>
    <w:rsid w:val="0078391E"/>
    <w:rsid w:val="00784A94"/>
    <w:rsid w:val="00785273"/>
    <w:rsid w:val="00785313"/>
    <w:rsid w:val="007856D1"/>
    <w:rsid w:val="00785FEA"/>
    <w:rsid w:val="00786052"/>
    <w:rsid w:val="007871AC"/>
    <w:rsid w:val="00791451"/>
    <w:rsid w:val="00793490"/>
    <w:rsid w:val="007936CC"/>
    <w:rsid w:val="007972DD"/>
    <w:rsid w:val="007A152E"/>
    <w:rsid w:val="007A2A9F"/>
    <w:rsid w:val="007A4716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5961"/>
    <w:rsid w:val="007D5E41"/>
    <w:rsid w:val="007D672F"/>
    <w:rsid w:val="007E12B1"/>
    <w:rsid w:val="007E17AE"/>
    <w:rsid w:val="007E1889"/>
    <w:rsid w:val="007E600F"/>
    <w:rsid w:val="007E6F75"/>
    <w:rsid w:val="007E7E24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4EFD"/>
    <w:rsid w:val="00846834"/>
    <w:rsid w:val="00851631"/>
    <w:rsid w:val="00852917"/>
    <w:rsid w:val="00855207"/>
    <w:rsid w:val="00861DBE"/>
    <w:rsid w:val="008632E1"/>
    <w:rsid w:val="0086483A"/>
    <w:rsid w:val="00866819"/>
    <w:rsid w:val="008678AC"/>
    <w:rsid w:val="00870D39"/>
    <w:rsid w:val="00870EE9"/>
    <w:rsid w:val="00871F16"/>
    <w:rsid w:val="00871FDF"/>
    <w:rsid w:val="008756BF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659"/>
    <w:rsid w:val="009028CE"/>
    <w:rsid w:val="009046ED"/>
    <w:rsid w:val="00910CD9"/>
    <w:rsid w:val="00913224"/>
    <w:rsid w:val="00913878"/>
    <w:rsid w:val="00913C94"/>
    <w:rsid w:val="00914BB5"/>
    <w:rsid w:val="009169FE"/>
    <w:rsid w:val="009171E3"/>
    <w:rsid w:val="009222E3"/>
    <w:rsid w:val="009262F0"/>
    <w:rsid w:val="00932D39"/>
    <w:rsid w:val="00933E14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850"/>
    <w:rsid w:val="00944D2A"/>
    <w:rsid w:val="009454BA"/>
    <w:rsid w:val="00945512"/>
    <w:rsid w:val="00952825"/>
    <w:rsid w:val="0095284E"/>
    <w:rsid w:val="0095288F"/>
    <w:rsid w:val="009528E5"/>
    <w:rsid w:val="00954BF1"/>
    <w:rsid w:val="0095733E"/>
    <w:rsid w:val="00961549"/>
    <w:rsid w:val="00962C62"/>
    <w:rsid w:val="00963DA8"/>
    <w:rsid w:val="009649C1"/>
    <w:rsid w:val="009652C5"/>
    <w:rsid w:val="009664EC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136F"/>
    <w:rsid w:val="00991521"/>
    <w:rsid w:val="00993255"/>
    <w:rsid w:val="00993AEB"/>
    <w:rsid w:val="00993BC7"/>
    <w:rsid w:val="00994011"/>
    <w:rsid w:val="00997586"/>
    <w:rsid w:val="009A261A"/>
    <w:rsid w:val="009A3095"/>
    <w:rsid w:val="009A7CAB"/>
    <w:rsid w:val="009B0502"/>
    <w:rsid w:val="009B377D"/>
    <w:rsid w:val="009B3FCF"/>
    <w:rsid w:val="009B4729"/>
    <w:rsid w:val="009B4BFE"/>
    <w:rsid w:val="009B62D8"/>
    <w:rsid w:val="009B70F5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6011"/>
    <w:rsid w:val="00A07BF1"/>
    <w:rsid w:val="00A07D40"/>
    <w:rsid w:val="00A108EB"/>
    <w:rsid w:val="00A13845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44EB"/>
    <w:rsid w:val="00A349E7"/>
    <w:rsid w:val="00A366F8"/>
    <w:rsid w:val="00A373B2"/>
    <w:rsid w:val="00A37A2A"/>
    <w:rsid w:val="00A405C3"/>
    <w:rsid w:val="00A41CD4"/>
    <w:rsid w:val="00A42661"/>
    <w:rsid w:val="00A445FB"/>
    <w:rsid w:val="00A4462A"/>
    <w:rsid w:val="00A457F5"/>
    <w:rsid w:val="00A478A0"/>
    <w:rsid w:val="00A50898"/>
    <w:rsid w:val="00A50FEA"/>
    <w:rsid w:val="00A5309B"/>
    <w:rsid w:val="00A536BF"/>
    <w:rsid w:val="00A53741"/>
    <w:rsid w:val="00A53849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BB4"/>
    <w:rsid w:val="00A81387"/>
    <w:rsid w:val="00A81EEB"/>
    <w:rsid w:val="00A85CF1"/>
    <w:rsid w:val="00A87042"/>
    <w:rsid w:val="00A90876"/>
    <w:rsid w:val="00A93C95"/>
    <w:rsid w:val="00A9409D"/>
    <w:rsid w:val="00A9577D"/>
    <w:rsid w:val="00A95F86"/>
    <w:rsid w:val="00A9661A"/>
    <w:rsid w:val="00A97626"/>
    <w:rsid w:val="00AA274E"/>
    <w:rsid w:val="00AA3FFA"/>
    <w:rsid w:val="00AA609C"/>
    <w:rsid w:val="00AB0DA4"/>
    <w:rsid w:val="00AB2757"/>
    <w:rsid w:val="00AB575A"/>
    <w:rsid w:val="00AB5C94"/>
    <w:rsid w:val="00AB6108"/>
    <w:rsid w:val="00AB7B1C"/>
    <w:rsid w:val="00AC4FD2"/>
    <w:rsid w:val="00AC5E24"/>
    <w:rsid w:val="00AC6FCA"/>
    <w:rsid w:val="00AC76E2"/>
    <w:rsid w:val="00AC7967"/>
    <w:rsid w:val="00AD0F74"/>
    <w:rsid w:val="00AD68FF"/>
    <w:rsid w:val="00AD730D"/>
    <w:rsid w:val="00AE005F"/>
    <w:rsid w:val="00AE0EDB"/>
    <w:rsid w:val="00AE206F"/>
    <w:rsid w:val="00AE4545"/>
    <w:rsid w:val="00AE4B7C"/>
    <w:rsid w:val="00AE50B1"/>
    <w:rsid w:val="00AF0A88"/>
    <w:rsid w:val="00AF4462"/>
    <w:rsid w:val="00AF4733"/>
    <w:rsid w:val="00AF4D26"/>
    <w:rsid w:val="00AF5159"/>
    <w:rsid w:val="00AF5B8B"/>
    <w:rsid w:val="00AF5D44"/>
    <w:rsid w:val="00B0335E"/>
    <w:rsid w:val="00B05EBF"/>
    <w:rsid w:val="00B0745B"/>
    <w:rsid w:val="00B1153E"/>
    <w:rsid w:val="00B144C7"/>
    <w:rsid w:val="00B1468B"/>
    <w:rsid w:val="00B20D98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18FD"/>
    <w:rsid w:val="00B61C1B"/>
    <w:rsid w:val="00B62C95"/>
    <w:rsid w:val="00B62DE5"/>
    <w:rsid w:val="00B6421F"/>
    <w:rsid w:val="00B64822"/>
    <w:rsid w:val="00B666BA"/>
    <w:rsid w:val="00B66CB2"/>
    <w:rsid w:val="00B71666"/>
    <w:rsid w:val="00B720E1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4761"/>
    <w:rsid w:val="00B95AF4"/>
    <w:rsid w:val="00B95F8F"/>
    <w:rsid w:val="00BA3409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6820"/>
    <w:rsid w:val="00BC6D57"/>
    <w:rsid w:val="00BD04C9"/>
    <w:rsid w:val="00BD1F06"/>
    <w:rsid w:val="00BD48CC"/>
    <w:rsid w:val="00BD51C4"/>
    <w:rsid w:val="00BD743C"/>
    <w:rsid w:val="00BD7690"/>
    <w:rsid w:val="00BD795B"/>
    <w:rsid w:val="00BD79D8"/>
    <w:rsid w:val="00BE259C"/>
    <w:rsid w:val="00BE29BB"/>
    <w:rsid w:val="00BE325B"/>
    <w:rsid w:val="00BE3480"/>
    <w:rsid w:val="00BE36AD"/>
    <w:rsid w:val="00BE473F"/>
    <w:rsid w:val="00BE58B3"/>
    <w:rsid w:val="00BE694D"/>
    <w:rsid w:val="00BF2F90"/>
    <w:rsid w:val="00BF33D4"/>
    <w:rsid w:val="00BF36F7"/>
    <w:rsid w:val="00BF702E"/>
    <w:rsid w:val="00C01FFA"/>
    <w:rsid w:val="00C033F4"/>
    <w:rsid w:val="00C035D9"/>
    <w:rsid w:val="00C03A83"/>
    <w:rsid w:val="00C03D8F"/>
    <w:rsid w:val="00C04FBE"/>
    <w:rsid w:val="00C079FA"/>
    <w:rsid w:val="00C104FA"/>
    <w:rsid w:val="00C11A90"/>
    <w:rsid w:val="00C136EC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91C"/>
    <w:rsid w:val="00C413A8"/>
    <w:rsid w:val="00C43043"/>
    <w:rsid w:val="00C44A19"/>
    <w:rsid w:val="00C479FE"/>
    <w:rsid w:val="00C47E09"/>
    <w:rsid w:val="00C51FC2"/>
    <w:rsid w:val="00C52C6A"/>
    <w:rsid w:val="00C5356B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BB3"/>
    <w:rsid w:val="00C77E06"/>
    <w:rsid w:val="00C80441"/>
    <w:rsid w:val="00C81F53"/>
    <w:rsid w:val="00C830EF"/>
    <w:rsid w:val="00C83893"/>
    <w:rsid w:val="00C86FFD"/>
    <w:rsid w:val="00C87D14"/>
    <w:rsid w:val="00C9103C"/>
    <w:rsid w:val="00C91C16"/>
    <w:rsid w:val="00C92057"/>
    <w:rsid w:val="00C9249A"/>
    <w:rsid w:val="00C93754"/>
    <w:rsid w:val="00C95DDE"/>
    <w:rsid w:val="00C9781F"/>
    <w:rsid w:val="00C97836"/>
    <w:rsid w:val="00CA0165"/>
    <w:rsid w:val="00CA085A"/>
    <w:rsid w:val="00CA3526"/>
    <w:rsid w:val="00CA377E"/>
    <w:rsid w:val="00CA5395"/>
    <w:rsid w:val="00CB1A75"/>
    <w:rsid w:val="00CB30D4"/>
    <w:rsid w:val="00CB3E74"/>
    <w:rsid w:val="00CB4D53"/>
    <w:rsid w:val="00CB6D13"/>
    <w:rsid w:val="00CB6E95"/>
    <w:rsid w:val="00CC3FB9"/>
    <w:rsid w:val="00CC4B66"/>
    <w:rsid w:val="00CC6775"/>
    <w:rsid w:val="00CC7EAE"/>
    <w:rsid w:val="00CD5168"/>
    <w:rsid w:val="00CD60AD"/>
    <w:rsid w:val="00CD7882"/>
    <w:rsid w:val="00CE02CF"/>
    <w:rsid w:val="00CE0E7E"/>
    <w:rsid w:val="00CE2990"/>
    <w:rsid w:val="00CE2CA1"/>
    <w:rsid w:val="00CE544C"/>
    <w:rsid w:val="00CE5812"/>
    <w:rsid w:val="00CE664B"/>
    <w:rsid w:val="00CF0AC4"/>
    <w:rsid w:val="00CF0BCA"/>
    <w:rsid w:val="00CF3831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21525"/>
    <w:rsid w:val="00D2204F"/>
    <w:rsid w:val="00D26DD0"/>
    <w:rsid w:val="00D27295"/>
    <w:rsid w:val="00D30F23"/>
    <w:rsid w:val="00D311D6"/>
    <w:rsid w:val="00D315F2"/>
    <w:rsid w:val="00D31B4A"/>
    <w:rsid w:val="00D32CA8"/>
    <w:rsid w:val="00D34648"/>
    <w:rsid w:val="00D34D47"/>
    <w:rsid w:val="00D35757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7080"/>
    <w:rsid w:val="00D705AB"/>
    <w:rsid w:val="00D71403"/>
    <w:rsid w:val="00D73EF8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EEE"/>
    <w:rsid w:val="00DA41E5"/>
    <w:rsid w:val="00DA47AD"/>
    <w:rsid w:val="00DA4CCB"/>
    <w:rsid w:val="00DA5E0D"/>
    <w:rsid w:val="00DA675F"/>
    <w:rsid w:val="00DA6EB8"/>
    <w:rsid w:val="00DB0886"/>
    <w:rsid w:val="00DB1FEF"/>
    <w:rsid w:val="00DB24D9"/>
    <w:rsid w:val="00DB68B0"/>
    <w:rsid w:val="00DB6DAD"/>
    <w:rsid w:val="00DB6E41"/>
    <w:rsid w:val="00DC0380"/>
    <w:rsid w:val="00DC36E5"/>
    <w:rsid w:val="00DC42E0"/>
    <w:rsid w:val="00DC75B6"/>
    <w:rsid w:val="00DC7AC7"/>
    <w:rsid w:val="00DD5580"/>
    <w:rsid w:val="00DD5911"/>
    <w:rsid w:val="00DD7D71"/>
    <w:rsid w:val="00DE1872"/>
    <w:rsid w:val="00DE22F3"/>
    <w:rsid w:val="00DE346F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31913"/>
    <w:rsid w:val="00E33AD7"/>
    <w:rsid w:val="00E341C0"/>
    <w:rsid w:val="00E41D4D"/>
    <w:rsid w:val="00E43244"/>
    <w:rsid w:val="00E44374"/>
    <w:rsid w:val="00E45AE2"/>
    <w:rsid w:val="00E5279D"/>
    <w:rsid w:val="00E52844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12AD"/>
    <w:rsid w:val="00E74452"/>
    <w:rsid w:val="00E75429"/>
    <w:rsid w:val="00E76DBE"/>
    <w:rsid w:val="00E81115"/>
    <w:rsid w:val="00E81DD6"/>
    <w:rsid w:val="00E84235"/>
    <w:rsid w:val="00E842DA"/>
    <w:rsid w:val="00E864DC"/>
    <w:rsid w:val="00E86696"/>
    <w:rsid w:val="00E91C24"/>
    <w:rsid w:val="00E92A51"/>
    <w:rsid w:val="00E93155"/>
    <w:rsid w:val="00E95C10"/>
    <w:rsid w:val="00E95D3D"/>
    <w:rsid w:val="00E96C00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6A1E"/>
    <w:rsid w:val="00EC1323"/>
    <w:rsid w:val="00EC32E6"/>
    <w:rsid w:val="00EC5040"/>
    <w:rsid w:val="00EC7A46"/>
    <w:rsid w:val="00EC7ED8"/>
    <w:rsid w:val="00ED18F3"/>
    <w:rsid w:val="00ED200B"/>
    <w:rsid w:val="00ED25DC"/>
    <w:rsid w:val="00ED2C9F"/>
    <w:rsid w:val="00ED4EAF"/>
    <w:rsid w:val="00ED5203"/>
    <w:rsid w:val="00ED7CE5"/>
    <w:rsid w:val="00EE0015"/>
    <w:rsid w:val="00EE2A79"/>
    <w:rsid w:val="00EE35D9"/>
    <w:rsid w:val="00EF002E"/>
    <w:rsid w:val="00EF53C9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27E2"/>
    <w:rsid w:val="00F135E0"/>
    <w:rsid w:val="00F14B55"/>
    <w:rsid w:val="00F15046"/>
    <w:rsid w:val="00F16C89"/>
    <w:rsid w:val="00F22913"/>
    <w:rsid w:val="00F22FEA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513CC"/>
    <w:rsid w:val="00F51C4B"/>
    <w:rsid w:val="00F51CC9"/>
    <w:rsid w:val="00F530CD"/>
    <w:rsid w:val="00F55795"/>
    <w:rsid w:val="00F55C38"/>
    <w:rsid w:val="00F55EE1"/>
    <w:rsid w:val="00F56E25"/>
    <w:rsid w:val="00F60BFF"/>
    <w:rsid w:val="00F61F82"/>
    <w:rsid w:val="00F62C40"/>
    <w:rsid w:val="00F64855"/>
    <w:rsid w:val="00F6496F"/>
    <w:rsid w:val="00F6570C"/>
    <w:rsid w:val="00F65C37"/>
    <w:rsid w:val="00F711CC"/>
    <w:rsid w:val="00F7591D"/>
    <w:rsid w:val="00F770E4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6208"/>
    <w:rsid w:val="00F97BD8"/>
    <w:rsid w:val="00FA0861"/>
    <w:rsid w:val="00FA114C"/>
    <w:rsid w:val="00FA1F14"/>
    <w:rsid w:val="00FA28BE"/>
    <w:rsid w:val="00FA33EE"/>
    <w:rsid w:val="00FA5E81"/>
    <w:rsid w:val="00FA720F"/>
    <w:rsid w:val="00FA7667"/>
    <w:rsid w:val="00FA79E5"/>
    <w:rsid w:val="00FA7E1B"/>
    <w:rsid w:val="00FB065F"/>
    <w:rsid w:val="00FB44C2"/>
    <w:rsid w:val="00FB536C"/>
    <w:rsid w:val="00FC0877"/>
    <w:rsid w:val="00FC34BC"/>
    <w:rsid w:val="00FC3D66"/>
    <w:rsid w:val="00FC4033"/>
    <w:rsid w:val="00FC4A29"/>
    <w:rsid w:val="00FC5A7D"/>
    <w:rsid w:val="00FC7B6D"/>
    <w:rsid w:val="00FD0AD5"/>
    <w:rsid w:val="00FD16DB"/>
    <w:rsid w:val="00FD248E"/>
    <w:rsid w:val="00FD248F"/>
    <w:rsid w:val="00FD2BB1"/>
    <w:rsid w:val="00FD7E3A"/>
    <w:rsid w:val="00FE0238"/>
    <w:rsid w:val="00FE03FB"/>
    <w:rsid w:val="00FE122C"/>
    <w:rsid w:val="00FE307D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98542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3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31D939-5C83-4F80-88E8-9A72E318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59730A3C.dotm</Template>
  <TotalTime>55</TotalTime>
  <Pages>1</Pages>
  <Words>373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Онищенко Надія Григорівна</cp:lastModifiedBy>
  <cp:revision>3</cp:revision>
  <cp:lastPrinted>2019-06-25T13:49:00Z</cp:lastPrinted>
  <dcterms:created xsi:type="dcterms:W3CDTF">2019-06-25T12:57:00Z</dcterms:created>
  <dcterms:modified xsi:type="dcterms:W3CDTF">2019-06-25T13:55:00Z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